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8181" w14:textId="56245043" w:rsidR="00BC5748" w:rsidRPr="00A12E8F" w:rsidRDefault="00BC5748" w:rsidP="000C6D78">
      <w:pPr>
        <w:rPr>
          <w:rFonts w:ascii="Arial" w:hAnsi="Arial" w:cs="Arial"/>
          <w:b/>
          <w:bCs/>
          <w:sz w:val="22"/>
          <w:szCs w:val="22"/>
        </w:rPr>
      </w:pPr>
      <w:r w:rsidRPr="3C5516EC">
        <w:rPr>
          <w:rFonts w:ascii="Arial" w:hAnsi="Arial" w:cs="Arial"/>
          <w:b/>
          <w:bCs/>
          <w:sz w:val="24"/>
          <w:szCs w:val="24"/>
        </w:rPr>
        <w:t>FASE 1 DE PIMPEU PER PROGRAMAR NOUS ESTUDIS DE GRAU I DE MÀSTER UNIVERSITARI EMERGENTS, PER AL CURS 202</w:t>
      </w:r>
      <w:r w:rsidR="00891EE4">
        <w:rPr>
          <w:rFonts w:ascii="Arial" w:hAnsi="Arial" w:cs="Arial"/>
          <w:b/>
          <w:bCs/>
          <w:sz w:val="24"/>
          <w:szCs w:val="24"/>
        </w:rPr>
        <w:t>7</w:t>
      </w:r>
      <w:r w:rsidRPr="3C5516EC">
        <w:rPr>
          <w:rFonts w:ascii="Arial" w:hAnsi="Arial" w:cs="Arial"/>
          <w:b/>
          <w:bCs/>
          <w:sz w:val="24"/>
          <w:szCs w:val="24"/>
        </w:rPr>
        <w:t>-202</w:t>
      </w:r>
      <w:r w:rsidR="00891EE4">
        <w:rPr>
          <w:rFonts w:ascii="Arial" w:hAnsi="Arial" w:cs="Arial"/>
          <w:b/>
          <w:bCs/>
          <w:sz w:val="24"/>
          <w:szCs w:val="24"/>
        </w:rPr>
        <w:t>8</w:t>
      </w:r>
    </w:p>
    <w:p w14:paraId="693EB74F" w14:textId="77777777" w:rsidR="00960A20" w:rsidRPr="001B1805" w:rsidRDefault="00960A20" w:rsidP="003C5340">
      <w:pPr>
        <w:pStyle w:val="Textdenotaapeudepgina"/>
        <w:spacing w:before="120" w:after="120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fase 1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l’aplicatiu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PIMPEU correspon a la incorporació de la informació necessària per a l’elaboració de la Programació Universitària, que ha de ser autoritzada, en el si del CIC, per a la seva verificació.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132"/>
      </w:tblGrid>
      <w:tr w:rsidR="00BC5748" w:rsidRPr="001A56F3" w14:paraId="2E802BCA" w14:textId="77777777" w:rsidTr="00B14B22">
        <w:trPr>
          <w:trHeight w:val="340"/>
          <w:jc w:val="center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029CBC0" w14:textId="710DC809" w:rsidR="00BC5748" w:rsidRPr="001A56F3" w:rsidRDefault="00BC5748" w:rsidP="00525157">
            <w:pPr>
              <w:ind w:left="34"/>
              <w:rPr>
                <w:rFonts w:ascii="Arial" w:hAnsi="Arial" w:cs="Arial"/>
                <w:b/>
                <w:sz w:val="24"/>
                <w:szCs w:val="28"/>
              </w:rPr>
            </w:pPr>
            <w:r w:rsidRPr="001A56F3">
              <w:rPr>
                <w:rFonts w:ascii="Arial" w:hAnsi="Arial" w:cs="Arial"/>
                <w:b/>
                <w:sz w:val="24"/>
                <w:szCs w:val="28"/>
              </w:rPr>
              <w:t>Universitat</w:t>
            </w:r>
            <w:r w:rsidR="00525157">
              <w:rPr>
                <w:rFonts w:ascii="Arial" w:hAnsi="Arial" w:cs="Arial"/>
                <w:b/>
                <w:sz w:val="24"/>
                <w:szCs w:val="28"/>
              </w:rPr>
              <w:t xml:space="preserve">: </w:t>
            </w:r>
          </w:p>
        </w:tc>
      </w:tr>
      <w:tr w:rsidR="00BC5748" w:rsidRPr="00772697" w14:paraId="00B1B7AB" w14:textId="77777777" w:rsidTr="00B14B22">
        <w:trPr>
          <w:trHeight w:val="425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50D00" w14:textId="77777777" w:rsidR="00BC5748" w:rsidRPr="00772697" w:rsidRDefault="00BC5748" w:rsidP="000D3286">
            <w:pPr>
              <w:numPr>
                <w:ilvl w:val="0"/>
                <w:numId w:val="3"/>
              </w:numPr>
              <w:ind w:left="316" w:right="985" w:hanging="28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 xml:space="preserve">Identificació del grau o del màster universitari </w:t>
            </w:r>
          </w:p>
        </w:tc>
      </w:tr>
      <w:tr w:rsidR="00BC5748" w:rsidRPr="00772697" w14:paraId="2C4CBC83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4EE31" w14:textId="481775DD" w:rsidR="00BC5748" w:rsidRPr="00772697" w:rsidRDefault="00BC5748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Nom estudi:</w:t>
            </w:r>
            <w:r w:rsidR="00442DA6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A6659" w14:textId="77777777" w:rsidR="00BC5748" w:rsidRPr="00772697" w:rsidRDefault="00BC5748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2B91168B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34F2B" w14:textId="7481B21B" w:rsidR="003C5340" w:rsidRPr="00772697" w:rsidRDefault="003C5340" w:rsidP="00AA7892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Centre responsable:</w:t>
            </w:r>
            <w:r>
              <w:rPr>
                <w:rStyle w:val="Refernciadenotaapeudep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6175CED1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DAA461" w14:textId="27F9E9FE" w:rsidR="003C5340" w:rsidRPr="00772697" w:rsidRDefault="003C5340" w:rsidP="00AA7892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 xml:space="preserve">Ubicació de la </w:t>
            </w:r>
            <w:proofErr w:type="spellStart"/>
            <w:r w:rsidRPr="00772697">
              <w:rPr>
                <w:rFonts w:ascii="Arial" w:hAnsi="Arial" w:cs="Arial"/>
                <w:b/>
              </w:rPr>
              <w:t>impartició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B6C7B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E76AA32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9B228" w14:textId="67DD202D" w:rsidR="003C5340" w:rsidRPr="00772697" w:rsidRDefault="003C5340" w:rsidP="00AA7892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Interuniversitari</w:t>
            </w:r>
            <w:r w:rsidRPr="3F79E5A7">
              <w:rPr>
                <w:rFonts w:ascii="Arial" w:hAnsi="Arial" w:cs="Arial"/>
                <w:b/>
                <w:bCs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bCs/>
              </w:rPr>
              <w:footnoteReference w:id="3"/>
            </w:r>
            <w:r w:rsidRPr="3F79E5A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B378F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4C0677BF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51F3AD" w14:textId="77777777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Titulació universitària conjunta internacional </w:t>
            </w:r>
            <w:r>
              <w:rPr>
                <w:rFonts w:ascii="Arial" w:hAnsi="Arial" w:cs="Arial"/>
              </w:rPr>
              <w:br/>
            </w:r>
            <w:r w:rsidRPr="00D82A3B">
              <w:rPr>
                <w:rFonts w:ascii="Arial" w:hAnsi="Arial" w:cs="Arial"/>
              </w:rPr>
              <w:t xml:space="preserve">(Erasmus </w:t>
            </w:r>
            <w:proofErr w:type="spellStart"/>
            <w:r w:rsidRPr="00D82A3B">
              <w:rPr>
                <w:rFonts w:ascii="Arial" w:hAnsi="Arial" w:cs="Arial"/>
              </w:rPr>
              <w:t>Mundus</w:t>
            </w:r>
            <w:proofErr w:type="spellEnd"/>
            <w:r w:rsidRPr="00D82A3B">
              <w:rPr>
                <w:rFonts w:ascii="Arial" w:hAnsi="Arial" w:cs="Arial"/>
              </w:rPr>
              <w:t xml:space="preserve"> / Programa d’universitats europees de la Comissió Europea / Altres titulacions universitàries conjuntes internacionals)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E18B4" w14:textId="77777777" w:rsidR="003C5340" w:rsidRPr="00772697" w:rsidRDefault="003C5340" w:rsidP="00A623EA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475CF466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34122" w14:textId="60A8574B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0D3286">
              <w:rPr>
                <w:rFonts w:ascii="Arial" w:hAnsi="Arial" w:cs="Arial"/>
                <w:b/>
              </w:rPr>
              <w:t>Distribució</w:t>
            </w:r>
            <w:r w:rsidRPr="00772697">
              <w:rPr>
                <w:rFonts w:ascii="Arial" w:hAnsi="Arial" w:cs="Arial"/>
                <w:b/>
                <w:i/>
              </w:rPr>
              <w:t xml:space="preserve"> de crèdits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9BBE3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144831F3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C5379" w14:textId="2C346ECE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 xml:space="preserve">Formació bàsica </w:t>
            </w:r>
            <w:r w:rsidRPr="0052722F">
              <w:rPr>
                <w:rFonts w:ascii="Arial" w:hAnsi="Arial" w:cs="Arial"/>
              </w:rPr>
              <w:t>(graus)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8F396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1E8AFAC8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1592F" w14:textId="25FFFAE0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Formació obligatòria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3D3EC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6C337C67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2F427" w14:textId="3579FF78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Formació optativa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B940D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08B64AD0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6D81B" w14:textId="77777777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Treball fi de grau/màster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7B00A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0C1A5ECA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90443" w14:textId="77777777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Crèdits totals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E4C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41504615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DDBD6" w14:textId="7C48E1C1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Crèdits de pràctiques acadèmiques externes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784D9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1EC08E70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AE5F5" w14:textId="1A15B74C" w:rsidR="003C5340" w:rsidRPr="0052722F" w:rsidRDefault="003C5340" w:rsidP="000D3286">
            <w:pPr>
              <w:ind w:left="741" w:right="34"/>
              <w:rPr>
                <w:rFonts w:ascii="Arial" w:hAnsi="Arial" w:cs="Arial"/>
                <w:b/>
              </w:rPr>
            </w:pPr>
            <w:r w:rsidRPr="0052722F">
              <w:rPr>
                <w:rFonts w:ascii="Arial" w:hAnsi="Arial" w:cs="Arial"/>
                <w:b/>
              </w:rPr>
              <w:t>Crèdits d’altres activitats formatives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4C119" w14:textId="77777777" w:rsidR="003C5340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570DB408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3350B" w14:textId="1D0379BF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0D3286">
              <w:rPr>
                <w:rFonts w:ascii="Arial" w:hAnsi="Arial" w:cs="Arial"/>
                <w:b/>
              </w:rPr>
              <w:t>Tipus</w:t>
            </w:r>
            <w:r w:rsidRPr="3D634C0C">
              <w:rPr>
                <w:rFonts w:ascii="Arial" w:hAnsi="Arial" w:cs="Arial"/>
                <w:b/>
                <w:bCs/>
              </w:rPr>
              <w:t xml:space="preserve"> de preu</w:t>
            </w:r>
            <w:r w:rsidRPr="00B934EF">
              <w:rPr>
                <w:rFonts w:ascii="Arial" w:hAnsi="Arial" w:cs="Arial"/>
                <w:bCs/>
              </w:rPr>
              <w:t xml:space="preserve"> (públic /privat)</w:t>
            </w:r>
            <w:r w:rsidRPr="00940C0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EC669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87DB939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EE554" w14:textId="71DC6ED6" w:rsidR="003C5340" w:rsidRPr="00BC5748" w:rsidRDefault="003C5340" w:rsidP="00AA7892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Nombre</w:t>
            </w:r>
            <w:r w:rsidRPr="408B16B0">
              <w:rPr>
                <w:rFonts w:ascii="Arial" w:hAnsi="Arial" w:cs="Arial"/>
                <w:b/>
                <w:bCs/>
              </w:rPr>
              <w:t xml:space="preserve"> de places de nou accés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Style w:val="Refernciadenotaapeudepgina"/>
                <w:rFonts w:ascii="Arial" w:hAnsi="Arial" w:cs="Arial"/>
                <w:b/>
                <w:bCs/>
              </w:rPr>
              <w:footnoteReference w:id="4"/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6B9AB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9F8D880" w14:textId="77777777" w:rsidTr="00525157">
        <w:trPr>
          <w:trHeight w:val="62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E973B7" w14:textId="6EBFB25F" w:rsidR="003C5340" w:rsidRPr="00772697" w:rsidRDefault="003C5340" w:rsidP="000B629F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Modalitat</w:t>
            </w:r>
            <w:r w:rsidRPr="408B16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408B16B0">
              <w:rPr>
                <w:rFonts w:ascii="Arial" w:hAnsi="Arial" w:cs="Arial"/>
                <w:b/>
                <w:bCs/>
              </w:rPr>
              <w:t>d’impartició</w:t>
            </w:r>
            <w:proofErr w:type="spellEnd"/>
            <w:r w:rsidRPr="0096460A">
              <w:rPr>
                <w:rFonts w:ascii="Arial" w:hAnsi="Arial" w:cs="Arial"/>
                <w:bCs/>
              </w:rPr>
              <w:t xml:space="preserve"> (Híbrida / presencial / Virtual)</w:t>
            </w:r>
            <w:r w:rsidRPr="408B16B0">
              <w:rPr>
                <w:rFonts w:ascii="Arial" w:hAnsi="Arial" w:cs="Arial"/>
                <w:b/>
                <w:bCs/>
              </w:rPr>
              <w:t xml:space="preserve"> i nombre de </w:t>
            </w:r>
            <w:r>
              <w:rPr>
                <w:rFonts w:ascii="Arial" w:hAnsi="Arial" w:cs="Arial"/>
                <w:b/>
                <w:bCs/>
              </w:rPr>
              <w:t>crèdits presencials</w:t>
            </w:r>
            <w:r w:rsidRPr="408B16B0">
              <w:rPr>
                <w:rFonts w:ascii="Arial" w:hAnsi="Arial" w:cs="Arial"/>
                <w:b/>
                <w:bCs/>
              </w:rPr>
              <w:t xml:space="preserve"> de cada modalitat:</w:t>
            </w:r>
            <w:r w:rsidRPr="408B16B0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B0818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7C775D3A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C981C" w14:textId="434EB5FC" w:rsidR="003C5340" w:rsidRDefault="003C5340" w:rsidP="000D3286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Menció</w:t>
            </w:r>
            <w:r>
              <w:rPr>
                <w:rFonts w:ascii="Arial" w:hAnsi="Arial" w:cs="Arial"/>
                <w:b/>
                <w:bCs/>
              </w:rPr>
              <w:t xml:space="preserve"> dual </w:t>
            </w:r>
            <w:r>
              <w:rPr>
                <w:rFonts w:ascii="Arial" w:hAnsi="Arial" w:cs="Arial"/>
                <w:bCs/>
              </w:rPr>
              <w:t>(Sí / N</w:t>
            </w:r>
            <w:r w:rsidRPr="0096460A">
              <w:rPr>
                <w:rFonts w:ascii="Arial" w:hAnsi="Arial" w:cs="Arial"/>
                <w:bCs/>
              </w:rPr>
              <w:t>o)</w:t>
            </w:r>
            <w:r w:rsidR="0052515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percentatge de crèdits desenvolupats a l’empresa, i indicació de si inclou o no el treball de fi de grau/màster: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42EE1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3143720D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BF8C5" w14:textId="4C168C33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Professió regulada: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F31CB" w14:textId="77777777" w:rsidR="003C5340" w:rsidRPr="00772697" w:rsidRDefault="003C5340" w:rsidP="00880850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3C5340" w:rsidRPr="00772697" w14:paraId="072A22FE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0B9CC" w14:textId="77777777" w:rsidR="003C5340" w:rsidRPr="00772697" w:rsidRDefault="003C5340" w:rsidP="000D3286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0D3286">
              <w:rPr>
                <w:rFonts w:ascii="Arial" w:hAnsi="Arial" w:cs="Arial"/>
                <w:b/>
              </w:rPr>
              <w:t>Àmbit</w:t>
            </w:r>
            <w:r>
              <w:rPr>
                <w:rFonts w:ascii="Arial" w:hAnsi="Arial" w:cs="Arial"/>
                <w:b/>
                <w:bCs/>
              </w:rPr>
              <w:t xml:space="preserve"> o àmbits de coneixement</w:t>
            </w:r>
            <w:r w:rsidRPr="408B16B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AF69" w14:textId="77777777" w:rsidR="003C5340" w:rsidRPr="00772697" w:rsidRDefault="003C5340" w:rsidP="00B43255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934EF" w:rsidRPr="00772697" w14:paraId="4D3D0868" w14:textId="77777777" w:rsidTr="00525157">
        <w:trPr>
          <w:trHeight w:val="34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876A8" w14:textId="72435CE7" w:rsidR="003C5340" w:rsidRDefault="003C5340" w:rsidP="00AA7892">
            <w:pPr>
              <w:ind w:left="316" w:right="34"/>
              <w:rPr>
                <w:rFonts w:ascii="Arial" w:hAnsi="Arial" w:cs="Arial"/>
                <w:b/>
                <w:bCs/>
              </w:rPr>
            </w:pPr>
            <w:r w:rsidRPr="00BE6D70">
              <w:rPr>
                <w:rFonts w:ascii="Arial" w:hAnsi="Arial" w:cs="Arial"/>
                <w:b/>
                <w:bCs/>
              </w:rPr>
              <w:t>Propostes d’innovació docent: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Refernciadenotaapeudepgina"/>
                <w:rFonts w:ascii="Arial" w:hAnsi="Arial" w:cs="Arial"/>
                <w:b/>
                <w:bCs/>
              </w:rPr>
              <w:footnoteReference w:id="5"/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E9AB" w14:textId="77777777" w:rsidR="00B934EF" w:rsidRDefault="00B934EF" w:rsidP="00B43255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</w:tbl>
    <w:p w14:paraId="3D47A679" w14:textId="77777777" w:rsidR="001C146D" w:rsidRPr="001C146D" w:rsidRDefault="001C146D">
      <w:pPr>
        <w:rPr>
          <w:sz w:val="4"/>
          <w:szCs w:val="4"/>
        </w:rPr>
      </w:pPr>
      <w:r w:rsidRPr="001C146D">
        <w:rPr>
          <w:sz w:val="4"/>
          <w:szCs w:val="4"/>
        </w:rPr>
        <w:br w:type="page"/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BC5748" w:rsidRPr="00772697" w14:paraId="68787841" w14:textId="77777777" w:rsidTr="00B14B22">
        <w:trPr>
          <w:trHeight w:val="454"/>
          <w:jc w:val="center"/>
        </w:trPr>
        <w:tc>
          <w:tcPr>
            <w:tcW w:w="90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D7FD33" w14:textId="4C03CF77" w:rsidR="00BC5748" w:rsidRPr="00772697" w:rsidRDefault="00BC5748" w:rsidP="000D3286">
            <w:pPr>
              <w:numPr>
                <w:ilvl w:val="0"/>
                <w:numId w:val="3"/>
              </w:numPr>
              <w:ind w:left="316" w:right="985" w:hanging="284"/>
              <w:rPr>
                <w:rFonts w:ascii="Arial" w:hAnsi="Arial" w:cs="Arial"/>
                <w:b/>
                <w:i/>
              </w:rPr>
            </w:pPr>
            <w:r w:rsidRPr="00772697">
              <w:rPr>
                <w:rFonts w:ascii="Arial" w:hAnsi="Arial" w:cs="Arial"/>
                <w:b/>
              </w:rPr>
              <w:lastRenderedPageBreak/>
              <w:t>Criteris de programació universitària</w:t>
            </w:r>
            <w:r w:rsidR="00891EE4">
              <w:rPr>
                <w:rFonts w:ascii="Arial" w:hAnsi="Arial" w:cs="Arial"/>
                <w:b/>
              </w:rPr>
              <w:t xml:space="preserve"> (un màxim de 3.750 caràcters amb espais a cada apartat)</w:t>
            </w:r>
          </w:p>
        </w:tc>
      </w:tr>
      <w:tr w:rsidR="00BC5748" w:rsidRPr="00772697" w14:paraId="1F75234D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ACF42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>Tipologia, objectius i durada de l’estudi</w:t>
            </w:r>
          </w:p>
        </w:tc>
      </w:tr>
      <w:tr w:rsidR="00BC5748" w:rsidRPr="00772697" w14:paraId="53128261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486C05" w14:textId="77777777" w:rsidR="00BC5748" w:rsidRPr="0089757C" w:rsidRDefault="00BC5748" w:rsidP="00880850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5748" w:rsidRPr="00772697" w14:paraId="040A0A09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03C35" w14:textId="08C0EEBB" w:rsidR="00BC5748" w:rsidRPr="00772697" w:rsidRDefault="7ABBF19A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Justificació de la seva programació </w:t>
            </w:r>
          </w:p>
        </w:tc>
      </w:tr>
      <w:tr w:rsidR="3D634C0C" w14:paraId="4182CA72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577F7" w14:textId="54558FBB" w:rsidR="3D634C0C" w:rsidRDefault="3D634C0C" w:rsidP="0089757C">
            <w:pPr>
              <w:pStyle w:val="Quadrculamitjana1mfasi21"/>
              <w:ind w:left="885" w:right="176"/>
              <w:contextualSpacing/>
              <w:jc w:val="both"/>
              <w:rPr>
                <w:b/>
                <w:bCs/>
              </w:rPr>
            </w:pPr>
          </w:p>
        </w:tc>
      </w:tr>
      <w:tr w:rsidR="3D634C0C" w14:paraId="354C4660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FC27C" w14:textId="52B7DC33" w:rsidR="63C7B105" w:rsidRDefault="63C7B105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Ocupabilitat i </w:t>
            </w:r>
            <w:r w:rsidRPr="000D3286">
              <w:rPr>
                <w:rFonts w:ascii="Arial" w:eastAsia="Arial" w:hAnsi="Arial" w:cs="Arial"/>
                <w:b/>
                <w:bCs/>
              </w:rPr>
              <w:t>perspectives</w:t>
            </w:r>
            <w:r w:rsidRPr="3D634C0C">
              <w:rPr>
                <w:rFonts w:ascii="Arial" w:hAnsi="Arial" w:cs="Arial"/>
                <w:b/>
                <w:bCs/>
              </w:rPr>
              <w:t xml:space="preserve"> acadèmiques de futur</w:t>
            </w:r>
          </w:p>
        </w:tc>
      </w:tr>
      <w:tr w:rsidR="3D634C0C" w14:paraId="2D1481B2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28333" w14:textId="18626292" w:rsidR="3D634C0C" w:rsidRDefault="3D634C0C" w:rsidP="0089757C">
            <w:pPr>
              <w:pStyle w:val="Quadrculamitjana1mfasi21"/>
              <w:ind w:left="885" w:right="176"/>
              <w:contextualSpacing/>
              <w:jc w:val="both"/>
              <w:rPr>
                <w:b/>
                <w:bCs/>
              </w:rPr>
            </w:pPr>
          </w:p>
        </w:tc>
      </w:tr>
      <w:tr w:rsidR="00BC5748" w:rsidRPr="00772697" w14:paraId="627758AA" w14:textId="77777777" w:rsidTr="00B14B22">
        <w:trPr>
          <w:trHeight w:val="56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FFD5B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Previsió plantilla de PDI per donar resposta a l’increment de la càrrega docent del nou estudi. Previsió del compliment de les </w:t>
            </w:r>
            <w:proofErr w:type="spellStart"/>
            <w:r w:rsidRPr="3D634C0C">
              <w:rPr>
                <w:rFonts w:ascii="Arial" w:hAnsi="Arial" w:cs="Arial"/>
                <w:b/>
                <w:bCs/>
              </w:rPr>
              <w:t>ratios</w:t>
            </w:r>
            <w:proofErr w:type="spellEnd"/>
            <w:r w:rsidRPr="3D634C0C">
              <w:rPr>
                <w:rFonts w:ascii="Arial" w:hAnsi="Arial" w:cs="Arial"/>
                <w:b/>
                <w:bCs/>
              </w:rPr>
              <w:t xml:space="preserve"> de PDI doctor i/o acreditat</w:t>
            </w:r>
          </w:p>
        </w:tc>
      </w:tr>
      <w:tr w:rsidR="00BC5748" w:rsidRPr="00772697" w14:paraId="3461D779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2D8B6" w14:textId="77777777" w:rsidR="00BC5748" w:rsidRPr="0089757C" w:rsidRDefault="00BC5748" w:rsidP="0089757C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5748" w:rsidRPr="00772697" w14:paraId="0AACEED2" w14:textId="77777777" w:rsidTr="00B14B22">
        <w:trPr>
          <w:trHeight w:val="56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74E72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>Indicació dels espais docents i edificis en què s’impartirà el nou estudi. Els espais han de ser adequats per al total desplegament de l’estudi</w:t>
            </w:r>
          </w:p>
        </w:tc>
      </w:tr>
      <w:tr w:rsidR="00BC5748" w:rsidRPr="00772697" w14:paraId="0FB78278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39945" w14:textId="77777777" w:rsidR="00BC5748" w:rsidRPr="0089757C" w:rsidRDefault="00BC5748" w:rsidP="00880850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5748" w:rsidRPr="00772697" w14:paraId="37FB5DAB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091B1" w14:textId="77777777" w:rsidR="00BC5748" w:rsidRPr="00772697" w:rsidRDefault="308E3526" w:rsidP="000D3286">
            <w:pPr>
              <w:pStyle w:val="Quadrculamitjana1mfasi21"/>
              <w:numPr>
                <w:ilvl w:val="0"/>
                <w:numId w:val="1"/>
              </w:numPr>
              <w:ind w:left="599" w:right="176" w:hanging="283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3D634C0C">
              <w:rPr>
                <w:rFonts w:ascii="Arial" w:hAnsi="Arial" w:cs="Arial"/>
                <w:b/>
                <w:bCs/>
              </w:rPr>
              <w:t xml:space="preserve">Altres </w:t>
            </w:r>
            <w:r w:rsidRPr="000D3286">
              <w:rPr>
                <w:rFonts w:ascii="Arial" w:eastAsia="Arial" w:hAnsi="Arial" w:cs="Arial"/>
                <w:b/>
                <w:bCs/>
              </w:rPr>
              <w:t>necessitats</w:t>
            </w:r>
            <w:r w:rsidRPr="3D634C0C">
              <w:rPr>
                <w:rFonts w:ascii="Arial" w:hAnsi="Arial" w:cs="Arial"/>
                <w:b/>
                <w:bCs/>
              </w:rPr>
              <w:t xml:space="preserve"> de nous recursos per a la </w:t>
            </w:r>
            <w:proofErr w:type="spellStart"/>
            <w:r w:rsidRPr="3D634C0C">
              <w:rPr>
                <w:rFonts w:ascii="Arial" w:hAnsi="Arial" w:cs="Arial"/>
                <w:b/>
                <w:bCs/>
              </w:rPr>
              <w:t>impartició</w:t>
            </w:r>
            <w:proofErr w:type="spellEnd"/>
            <w:r w:rsidRPr="3D634C0C">
              <w:rPr>
                <w:rFonts w:ascii="Arial" w:hAnsi="Arial" w:cs="Arial"/>
                <w:b/>
                <w:bCs/>
              </w:rPr>
              <w:t xml:space="preserve"> de l’estudi</w:t>
            </w:r>
          </w:p>
        </w:tc>
      </w:tr>
      <w:tr w:rsidR="00BC5748" w:rsidRPr="00772697" w14:paraId="0562CB0E" w14:textId="77777777" w:rsidTr="00B14B22">
        <w:trPr>
          <w:trHeight w:val="397"/>
          <w:jc w:val="center"/>
        </w:trPr>
        <w:tc>
          <w:tcPr>
            <w:tcW w:w="9073" w:type="dxa"/>
            <w:tcBorders>
              <w:top w:val="nil"/>
            </w:tcBorders>
            <w:shd w:val="clear" w:color="auto" w:fill="auto"/>
            <w:vAlign w:val="center"/>
          </w:tcPr>
          <w:p w14:paraId="34CE0A41" w14:textId="77777777" w:rsidR="00BC5748" w:rsidRPr="0089757C" w:rsidRDefault="00BC5748" w:rsidP="0089757C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124554B" w14:textId="77777777" w:rsidR="00BC5748" w:rsidRPr="001A56F3" w:rsidRDefault="00BC5748" w:rsidP="00582AD3">
      <w:pPr>
        <w:numPr>
          <w:ilvl w:val="0"/>
          <w:numId w:val="2"/>
        </w:numPr>
        <w:spacing w:before="240" w:after="200" w:line="276" w:lineRule="auto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1A56F3">
        <w:rPr>
          <w:rFonts w:ascii="Arial" w:hAnsi="Arial" w:cs="Arial"/>
          <w:b/>
          <w:sz w:val="22"/>
          <w:u w:val="single"/>
        </w:rPr>
        <w:t xml:space="preserve">Criteris de programació universitària </w:t>
      </w:r>
    </w:p>
    <w:p w14:paraId="524E9AB4" w14:textId="4C691FAC" w:rsidR="00BC5748" w:rsidRPr="001A56F3" w:rsidRDefault="308E3526" w:rsidP="3D634C0C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Tipologia, objectius i durada de l’estudi: </w:t>
      </w:r>
      <w:r w:rsidRPr="3D634C0C">
        <w:rPr>
          <w:rFonts w:ascii="Arial" w:hAnsi="Arial" w:cs="Arial"/>
          <w:sz w:val="22"/>
          <w:szCs w:val="22"/>
        </w:rPr>
        <w:t xml:space="preserve">Realitzar una breu descripció del títol i exposar, de manera sintètica, els seus objectius formatius, així com la durada prevista. Cal garantir que </w:t>
      </w:r>
      <w:proofErr w:type="spellStart"/>
      <w:r w:rsidRPr="3D634C0C">
        <w:rPr>
          <w:rFonts w:ascii="Arial" w:hAnsi="Arial" w:cs="Arial"/>
          <w:sz w:val="22"/>
          <w:szCs w:val="22"/>
        </w:rPr>
        <w:t>dóna</w:t>
      </w:r>
      <w:proofErr w:type="spellEnd"/>
      <w:r w:rsidRPr="3D634C0C">
        <w:rPr>
          <w:rFonts w:ascii="Arial" w:hAnsi="Arial" w:cs="Arial"/>
          <w:sz w:val="22"/>
          <w:szCs w:val="22"/>
        </w:rPr>
        <w:t xml:space="preserve"> resposta a </w:t>
      </w:r>
      <w:r w:rsidR="00582AD3">
        <w:rPr>
          <w:rFonts w:ascii="Arial" w:hAnsi="Arial" w:cs="Arial"/>
          <w:sz w:val="22"/>
          <w:szCs w:val="22"/>
        </w:rPr>
        <w:t>un perfil d’estudiant no cobert</w:t>
      </w:r>
      <w:r w:rsidRPr="3D634C0C">
        <w:rPr>
          <w:rFonts w:ascii="Arial" w:hAnsi="Arial" w:cs="Arial"/>
          <w:sz w:val="22"/>
          <w:szCs w:val="22"/>
        </w:rPr>
        <w:t xml:space="preserve"> actualment.</w:t>
      </w:r>
    </w:p>
    <w:p w14:paraId="65891D83" w14:textId="77777777" w:rsidR="00BC5748" w:rsidRPr="00AD6422" w:rsidRDefault="05FAEB84" w:rsidP="3D634C0C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Justificació de la seva programació: </w:t>
      </w:r>
      <w:r w:rsidRPr="3D634C0C">
        <w:rPr>
          <w:rFonts w:ascii="Arial" w:hAnsi="Arial" w:cs="Arial"/>
          <w:sz w:val="22"/>
          <w:szCs w:val="22"/>
        </w:rPr>
        <w:t>La universitat ha de justificar la programació del nou estudi, en el marc de la planificació estratègica acadèmica del centre</w:t>
      </w:r>
      <w:r w:rsidR="00BC5748" w:rsidRPr="0064574A">
        <w:rPr>
          <w:rFonts w:ascii="Arial" w:hAnsi="Arial" w:cs="Arial"/>
          <w:b/>
          <w:bCs/>
          <w:sz w:val="22"/>
          <w:szCs w:val="22"/>
          <w:vertAlign w:val="superscript"/>
        </w:rPr>
        <w:footnoteReference w:id="6"/>
      </w:r>
      <w:r w:rsidRPr="3D634C0C">
        <w:rPr>
          <w:rFonts w:ascii="Arial" w:hAnsi="Arial" w:cs="Arial"/>
          <w:sz w:val="22"/>
          <w:szCs w:val="22"/>
        </w:rPr>
        <w:t>,  per tal d’establir una oferta d’estudis, que es basi en l’expertesa i l’especialització del centre, del professorat i de la universitat, i que sigui ajustada a la demanda social real. Així mateix, cal especificar</w:t>
      </w:r>
      <w:r w:rsidRPr="3D634C0C">
        <w:rPr>
          <w:rFonts w:ascii="Arial" w:hAnsi="Arial" w:cs="Arial"/>
          <w:b/>
          <w:bCs/>
          <w:sz w:val="22"/>
          <w:szCs w:val="22"/>
        </w:rPr>
        <w:t xml:space="preserve"> </w:t>
      </w:r>
      <w:r w:rsidRPr="3D634C0C">
        <w:rPr>
          <w:rFonts w:ascii="Arial" w:hAnsi="Arial" w:cs="Arial"/>
          <w:sz w:val="22"/>
          <w:szCs w:val="22"/>
        </w:rPr>
        <w:t>si es tracta d’una demanda nova; si existeix demanda al SUC, però, no es cobreix; o si la programació es fonamenta en raons estratègiques del centre i/o de la universitat, entre d’altres. Caldrà diferenciar aquesta demanda de l’oferta actual d’estudis universitaris, com també, dels Cicles Formatius de Grau Superior que s’imparteixen en l’àmbit corresponent, i tenir en compte l’existència de referents internacionals similars.</w:t>
      </w:r>
    </w:p>
    <w:p w14:paraId="41DB732A" w14:textId="77777777" w:rsidR="00BC5748" w:rsidRPr="00D202C9" w:rsidRDefault="00BC5748" w:rsidP="00BC5748">
      <w:pPr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62FD2">
        <w:rPr>
          <w:rFonts w:ascii="Arial" w:hAnsi="Arial" w:cs="Arial"/>
          <w:b/>
          <w:sz w:val="22"/>
          <w:szCs w:val="22"/>
        </w:rPr>
        <w:t xml:space="preserve">En el cas de propostes d’adscripció de nous centres o d’autorització </w:t>
      </w:r>
      <w:proofErr w:type="spellStart"/>
      <w:r w:rsidRPr="00E62FD2">
        <w:rPr>
          <w:rFonts w:ascii="Arial" w:hAnsi="Arial" w:cs="Arial"/>
          <w:b/>
          <w:sz w:val="22"/>
          <w:szCs w:val="22"/>
        </w:rPr>
        <w:t>d’impartició</w:t>
      </w:r>
      <w:proofErr w:type="spellEnd"/>
      <w:r w:rsidRPr="00E62FD2">
        <w:rPr>
          <w:rFonts w:ascii="Arial" w:hAnsi="Arial" w:cs="Arial"/>
          <w:b/>
          <w:sz w:val="22"/>
          <w:szCs w:val="22"/>
        </w:rPr>
        <w:t xml:space="preserve"> de nous estudis en els centres adscrits ja existents a les universitats catalanes, </w:t>
      </w:r>
      <w:r w:rsidRPr="00D202C9">
        <w:rPr>
          <w:rFonts w:ascii="Arial" w:hAnsi="Arial" w:cs="Arial"/>
          <w:sz w:val="22"/>
          <w:szCs w:val="22"/>
        </w:rPr>
        <w:t>es vetllarà per adaptar els projectes corresponents a allò que estableix el Codi de bones pràctiques dels centres adscrits, en el marc del sistema universitari de Catalunya.</w:t>
      </w:r>
    </w:p>
    <w:p w14:paraId="15A6CE54" w14:textId="77777777" w:rsidR="00BC5748" w:rsidRPr="00D202C9" w:rsidRDefault="00BC5748" w:rsidP="00BC5748">
      <w:pPr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02C9">
        <w:rPr>
          <w:rFonts w:ascii="Arial" w:hAnsi="Arial" w:cs="Arial"/>
          <w:sz w:val="22"/>
          <w:szCs w:val="22"/>
        </w:rPr>
        <w:t>Només, es podran incloure a la programació universitària de Catalunya aquelles propostes d’adscripció que justifiquin l’assoliment d’alguna de les línies estratègiques següents:</w:t>
      </w:r>
    </w:p>
    <w:p w14:paraId="32EB165A" w14:textId="77777777" w:rsidR="00BC5748" w:rsidRDefault="00BC5748" w:rsidP="00BC5748">
      <w:pPr>
        <w:pStyle w:val="Pargrafdellista"/>
        <w:numPr>
          <w:ilvl w:val="0"/>
          <w:numId w:val="5"/>
        </w:numPr>
        <w:spacing w:after="20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30341D">
        <w:rPr>
          <w:rFonts w:ascii="Arial" w:hAnsi="Arial" w:cs="Arial"/>
          <w:sz w:val="22"/>
          <w:szCs w:val="22"/>
        </w:rPr>
        <w:lastRenderedPageBreak/>
        <w:t>El projecte d’adscripció representa una millora qualitativa, en el marc de l’oferta de titulacions de la universitat sol·licitant. En aquest sentit, els recursos humans, materials i/o tecnològics, aportats pel centre que es proposa d’adscriure milloren, sensiblement, els que ja disposa la universitat i incrementa els seus nivells de qualitat, en termes generals.</w:t>
      </w:r>
    </w:p>
    <w:p w14:paraId="3F388B84" w14:textId="77777777" w:rsidR="00BC5748" w:rsidRPr="0030341D" w:rsidRDefault="00BC5748" w:rsidP="00BC5748">
      <w:pPr>
        <w:pStyle w:val="Pargrafdellista"/>
        <w:numPr>
          <w:ilvl w:val="0"/>
          <w:numId w:val="5"/>
        </w:numPr>
        <w:spacing w:after="20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30341D">
        <w:rPr>
          <w:rFonts w:ascii="Arial" w:hAnsi="Arial" w:cs="Arial"/>
          <w:sz w:val="22"/>
          <w:szCs w:val="22"/>
        </w:rPr>
        <w:t xml:space="preserve">El projecte d’adscripció resulta més avantatjós per a la universitat que la incorporació dels estudis corresponents a la seva estructura docent pròpia. En aquest sentit, el projecte permet millorar l’oferta formativa de la universitat, atès que </w:t>
      </w:r>
      <w:proofErr w:type="spellStart"/>
      <w:r w:rsidRPr="0030341D">
        <w:rPr>
          <w:rFonts w:ascii="Arial" w:hAnsi="Arial" w:cs="Arial"/>
          <w:sz w:val="22"/>
          <w:szCs w:val="22"/>
        </w:rPr>
        <w:t>dóna</w:t>
      </w:r>
      <w:proofErr w:type="spellEnd"/>
      <w:r w:rsidRPr="0030341D">
        <w:rPr>
          <w:rFonts w:ascii="Arial" w:hAnsi="Arial" w:cs="Arial"/>
          <w:sz w:val="22"/>
          <w:szCs w:val="22"/>
        </w:rPr>
        <w:t xml:space="preserve"> resposta a una demanda social que, fins al moment, no es preveia en la seva planificació acadèmica.</w:t>
      </w:r>
    </w:p>
    <w:p w14:paraId="0F376CCE" w14:textId="77777777" w:rsidR="00BC5748" w:rsidRPr="0030341D" w:rsidRDefault="308E3526" w:rsidP="00BC5748">
      <w:pPr>
        <w:pStyle w:val="Pargrafdellista"/>
        <w:numPr>
          <w:ilvl w:val="0"/>
          <w:numId w:val="5"/>
        </w:numPr>
        <w:spacing w:after="200" w:line="276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sz w:val="22"/>
          <w:szCs w:val="22"/>
        </w:rPr>
        <w:t xml:space="preserve">El projecte d’adscripció permet millorar l’accés de </w:t>
      </w:r>
      <w:proofErr w:type="spellStart"/>
      <w:r w:rsidRPr="3D634C0C">
        <w:rPr>
          <w:rFonts w:ascii="Arial" w:hAnsi="Arial" w:cs="Arial"/>
          <w:sz w:val="22"/>
          <w:szCs w:val="22"/>
        </w:rPr>
        <w:t>l’estudiantat</w:t>
      </w:r>
      <w:proofErr w:type="spellEnd"/>
      <w:r w:rsidRPr="3D634C0C">
        <w:rPr>
          <w:rFonts w:ascii="Arial" w:hAnsi="Arial" w:cs="Arial"/>
          <w:sz w:val="22"/>
          <w:szCs w:val="22"/>
        </w:rPr>
        <w:t xml:space="preserve"> d’un territori determinat, amb condicionants d’especial rellevància (demogràfics, socials, econòmics, de localització), a l’educació superior.</w:t>
      </w:r>
    </w:p>
    <w:p w14:paraId="29A43536" w14:textId="77777777" w:rsidR="00BC5748" w:rsidRPr="001A56F3" w:rsidRDefault="308E3526" w:rsidP="3D634C0C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>Ocupabilitat i perspectives acadèmiques de futur:</w:t>
      </w:r>
      <w:r w:rsidRPr="3D634C0C">
        <w:rPr>
          <w:rFonts w:ascii="Arial" w:hAnsi="Arial" w:cs="Arial"/>
          <w:sz w:val="22"/>
          <w:szCs w:val="22"/>
        </w:rPr>
        <w:t xml:space="preserve"> Especificar les principals sortides professionals previstes per a les persones titulades del nou estudi. Aportar indicis i/o evidències sobre la necessitat del perfil i del nombre de les persones titulades, que es preveu de generar, demanda laboral no coberta, actualment, i sobre els contactes ja establerts per a la inserció de les futures persones titulades. Així mateix, cal posar en relleu els possibles itineraris acadèmics per a la continuïtat de la formació de l’estudiant.</w:t>
      </w:r>
    </w:p>
    <w:p w14:paraId="5FE868C4" w14:textId="77777777" w:rsidR="00BC5748" w:rsidRPr="001A56F3" w:rsidRDefault="308E3526" w:rsidP="00BC5748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Previsió plantilla de PDI per donar resposta a l’increment de la càrrega docent del nou estudi. Previsió del compliment de les </w:t>
      </w:r>
      <w:proofErr w:type="spellStart"/>
      <w:r w:rsidRPr="3D634C0C">
        <w:rPr>
          <w:rFonts w:ascii="Arial" w:hAnsi="Arial" w:cs="Arial"/>
          <w:b/>
          <w:bCs/>
          <w:sz w:val="22"/>
          <w:szCs w:val="22"/>
        </w:rPr>
        <w:t>ratios</w:t>
      </w:r>
      <w:proofErr w:type="spellEnd"/>
      <w:r w:rsidRPr="3D634C0C">
        <w:rPr>
          <w:rFonts w:ascii="Arial" w:hAnsi="Arial" w:cs="Arial"/>
          <w:b/>
          <w:bCs/>
          <w:sz w:val="22"/>
          <w:szCs w:val="22"/>
        </w:rPr>
        <w:t xml:space="preserve"> de PDI doctor i/o acreditat: </w:t>
      </w:r>
      <w:r w:rsidRPr="3D634C0C">
        <w:rPr>
          <w:rFonts w:ascii="Arial" w:hAnsi="Arial" w:cs="Arial"/>
          <w:sz w:val="22"/>
          <w:szCs w:val="22"/>
        </w:rPr>
        <w:t xml:space="preserve">Delimitar l’increment de la càrrega docent que comportarà la implantació del nou estudi i justificar l’existència de la plantilla de professorat necessària per a la seva </w:t>
      </w:r>
      <w:proofErr w:type="spellStart"/>
      <w:r w:rsidRPr="3D634C0C">
        <w:rPr>
          <w:rFonts w:ascii="Arial" w:hAnsi="Arial" w:cs="Arial"/>
          <w:sz w:val="22"/>
          <w:szCs w:val="22"/>
        </w:rPr>
        <w:t>impartició</w:t>
      </w:r>
      <w:proofErr w:type="spellEnd"/>
      <w:r w:rsidRPr="3D634C0C">
        <w:rPr>
          <w:rFonts w:ascii="Arial" w:hAnsi="Arial" w:cs="Arial"/>
          <w:sz w:val="22"/>
          <w:szCs w:val="22"/>
        </w:rPr>
        <w:t xml:space="preserve">, així com el nombre de crèdits a impartir i la seva disponibilitat, en el marc dels respectius plans d’ordenació acadèmica. Si escau, cal explicitar, també, el nombre de crèdits a impartir que corresponen a matèries d’altres estudis. Les universitats privades i els centres adscrits hauran d’aportar la justificació i el compliment de les ràtios de professorat doctor i acreditat, que estableix la normativa vigent, o aportar un pla de compliment. </w:t>
      </w:r>
    </w:p>
    <w:p w14:paraId="2C53661B" w14:textId="77777777" w:rsidR="00BC5748" w:rsidRPr="001A56F3" w:rsidRDefault="308E3526" w:rsidP="00BC5748">
      <w:pPr>
        <w:pStyle w:val="Pargrafdellista"/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Indicació dels espais docents i edificis en què s’impartirà el nou estudi. Els espais han de ser adequats per al total desplegament de l’estudi: </w:t>
      </w:r>
      <w:r w:rsidRPr="3D634C0C">
        <w:rPr>
          <w:rFonts w:ascii="Arial" w:hAnsi="Arial" w:cs="Arial"/>
          <w:sz w:val="22"/>
          <w:szCs w:val="22"/>
        </w:rPr>
        <w:t xml:space="preserve">Cal especificar en quin/s edifici/s, locals i espais es preveu d’impartir el nou estudi que, en el moment de l’inici de la </w:t>
      </w:r>
      <w:proofErr w:type="spellStart"/>
      <w:r w:rsidRPr="3D634C0C">
        <w:rPr>
          <w:rFonts w:ascii="Arial" w:hAnsi="Arial" w:cs="Arial"/>
          <w:sz w:val="22"/>
          <w:szCs w:val="22"/>
        </w:rPr>
        <w:t>impartició</w:t>
      </w:r>
      <w:proofErr w:type="spellEnd"/>
      <w:r w:rsidRPr="3D634C0C">
        <w:rPr>
          <w:rFonts w:ascii="Arial" w:hAnsi="Arial" w:cs="Arial"/>
          <w:sz w:val="22"/>
          <w:szCs w:val="22"/>
        </w:rPr>
        <w:t>, hauran de ser adequats i suficients per al total desplegament d’aquest.</w:t>
      </w:r>
      <w:r w:rsidRPr="3D634C0C">
        <w:rPr>
          <w:rFonts w:ascii="Arial" w:hAnsi="Arial" w:cs="Arial"/>
          <w:color w:val="1F497D"/>
          <w:sz w:val="22"/>
          <w:szCs w:val="22"/>
        </w:rPr>
        <w:t xml:space="preserve"> </w:t>
      </w:r>
    </w:p>
    <w:p w14:paraId="2D7B51F9" w14:textId="77777777" w:rsidR="00BC5748" w:rsidRPr="001A56F3" w:rsidRDefault="00BC5748" w:rsidP="00BC5748">
      <w:pPr>
        <w:pStyle w:val="Pargrafdellista"/>
        <w:spacing w:after="200" w:line="276" w:lineRule="auto"/>
        <w:ind w:left="567"/>
        <w:jc w:val="both"/>
        <w:rPr>
          <w:rFonts w:ascii="Arial" w:hAnsi="Arial" w:cs="Arial"/>
          <w:color w:val="1F497D"/>
          <w:sz w:val="22"/>
          <w:szCs w:val="22"/>
          <w:highlight w:val="yellow"/>
        </w:rPr>
      </w:pPr>
      <w:r w:rsidRPr="001A56F3">
        <w:rPr>
          <w:rFonts w:ascii="Arial" w:hAnsi="Arial" w:cs="Arial"/>
          <w:sz w:val="22"/>
          <w:szCs w:val="22"/>
        </w:rPr>
        <w:t>En cas que s’hagi previst ocupar nous edificis o espais, o bé realitzar obres de rehabilitació, de reforma, d’ampliació o d’obra nova, caldrà adjuntar informació sobre les previsions d’aquest nou edifici o espais</w:t>
      </w:r>
      <w:r w:rsidRPr="001A56F3">
        <w:rPr>
          <w:rFonts w:ascii="Arial" w:hAnsi="Arial" w:cs="Arial"/>
          <w:color w:val="1F497D"/>
          <w:sz w:val="22"/>
          <w:szCs w:val="22"/>
        </w:rPr>
        <w:t>,</w:t>
      </w:r>
      <w:r w:rsidRPr="001A56F3">
        <w:rPr>
          <w:rFonts w:ascii="Arial" w:hAnsi="Arial" w:cs="Arial"/>
          <w:sz w:val="22"/>
          <w:szCs w:val="22"/>
        </w:rPr>
        <w:t xml:space="preserve"> al nivell en què es disposi d’aquesta. La informació que s’adjunti ha de permetre valorar que el centre disposarà dels espais adequats, abans d’iniciar l’activitat docent del nou estudi i variarà segons el cas de què es tracti: a títol indicatiu, s’haurà d’informar sobre la titularitat, la situació urbanística i les llicències, el calendari d’actuacions pendents, el programa funcional, les superfícies i els plànols de distribució i emplaçament. També, cal indicar el nombre </w:t>
      </w:r>
      <w:proofErr w:type="spellStart"/>
      <w:r w:rsidRPr="001A56F3">
        <w:rPr>
          <w:rFonts w:ascii="Arial" w:hAnsi="Arial" w:cs="Arial"/>
          <w:sz w:val="22"/>
          <w:szCs w:val="22"/>
        </w:rPr>
        <w:t>d’estudiantat</w:t>
      </w:r>
      <w:proofErr w:type="spellEnd"/>
      <w:r w:rsidRPr="001A56F3">
        <w:rPr>
          <w:rFonts w:ascii="Arial" w:hAnsi="Arial" w:cs="Arial"/>
          <w:sz w:val="22"/>
          <w:szCs w:val="22"/>
        </w:rPr>
        <w:t xml:space="preserve"> previst per curs i, si escau, els estudis amb què el nou estudi compartirà instal·lacions.</w:t>
      </w:r>
    </w:p>
    <w:p w14:paraId="5A2057E5" w14:textId="77777777" w:rsidR="00BC5748" w:rsidRPr="001A56F3" w:rsidRDefault="308E3526" w:rsidP="00BC5748">
      <w:pPr>
        <w:numPr>
          <w:ilvl w:val="0"/>
          <w:numId w:val="4"/>
        </w:numPr>
        <w:spacing w:after="20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3D634C0C">
        <w:rPr>
          <w:rFonts w:ascii="Arial" w:hAnsi="Arial" w:cs="Arial"/>
          <w:b/>
          <w:bCs/>
          <w:sz w:val="22"/>
          <w:szCs w:val="22"/>
        </w:rPr>
        <w:t xml:space="preserve">Altres necessitats de nous recursos per a la </w:t>
      </w:r>
      <w:proofErr w:type="spellStart"/>
      <w:r w:rsidRPr="3D634C0C">
        <w:rPr>
          <w:rFonts w:ascii="Arial" w:hAnsi="Arial" w:cs="Arial"/>
          <w:b/>
          <w:bCs/>
          <w:sz w:val="22"/>
          <w:szCs w:val="22"/>
        </w:rPr>
        <w:t>impartició</w:t>
      </w:r>
      <w:proofErr w:type="spellEnd"/>
      <w:r w:rsidRPr="3D634C0C">
        <w:rPr>
          <w:rFonts w:ascii="Arial" w:hAnsi="Arial" w:cs="Arial"/>
          <w:b/>
          <w:bCs/>
          <w:sz w:val="22"/>
          <w:szCs w:val="22"/>
        </w:rPr>
        <w:t xml:space="preserve"> de l’estudi: </w:t>
      </w:r>
      <w:r w:rsidRPr="3D634C0C">
        <w:rPr>
          <w:rFonts w:ascii="Arial" w:hAnsi="Arial" w:cs="Arial"/>
          <w:sz w:val="22"/>
          <w:szCs w:val="22"/>
        </w:rPr>
        <w:t xml:space="preserve">A més de les necessitats de nou professorat i/o espais dels apartats anteriors, la universitat haurà de preveure les noves necessitats existents en matèria de recerca, recursos TIC, </w:t>
      </w:r>
      <w:r w:rsidRPr="3D634C0C">
        <w:rPr>
          <w:rFonts w:ascii="Arial" w:hAnsi="Arial" w:cs="Arial"/>
          <w:sz w:val="22"/>
          <w:szCs w:val="22"/>
        </w:rPr>
        <w:lastRenderedPageBreak/>
        <w:t xml:space="preserve">equipaments, personal d’administració i serveis, així com altres possibles necessitats per a l’assoliment dels estàndards de qualitat requerits (formació del professorat en noves tecnologies, entre altres). </w:t>
      </w:r>
    </w:p>
    <w:p w14:paraId="72C7B745" w14:textId="77777777" w:rsidR="00BC5748" w:rsidRDefault="308E3526" w:rsidP="3D634C0C">
      <w:pPr>
        <w:spacing w:after="200" w:line="276" w:lineRule="auto"/>
        <w:ind w:left="567"/>
        <w:jc w:val="both"/>
        <w:rPr>
          <w:rFonts w:ascii="Arial" w:hAnsi="Arial" w:cs="Arial"/>
          <w:b/>
          <w:bCs/>
        </w:rPr>
      </w:pPr>
      <w:r w:rsidRPr="3D634C0C">
        <w:rPr>
          <w:rFonts w:ascii="Arial" w:hAnsi="Arial" w:cs="Arial"/>
          <w:b/>
          <w:bCs/>
          <w:sz w:val="22"/>
          <w:szCs w:val="22"/>
        </w:rPr>
        <w:t>Quan es tracti de centres propis d’universitats públiques, en cas de noves necessitats de professorat, d’espais o d’altres aspectes, caldrà adjuntar un pla econòmic preliminar, que especifiqui la previsió de despeses i el seu finançament.</w:t>
      </w:r>
    </w:p>
    <w:p w14:paraId="19858B04" w14:textId="7B410D67" w:rsidR="3D634C0C" w:rsidRDefault="3D634C0C" w:rsidP="0089757C">
      <w:pPr>
        <w:spacing w:after="20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sectPr w:rsidR="3D634C0C" w:rsidSect="00AA7892">
      <w:headerReference w:type="default" r:id="rId11"/>
      <w:footerReference w:type="default" r:id="rId12"/>
      <w:endnotePr>
        <w:numFmt w:val="decimal"/>
      </w:endnotePr>
      <w:type w:val="continuous"/>
      <w:pgSz w:w="11906" w:h="16838"/>
      <w:pgMar w:top="1843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1C90" w14:textId="77777777" w:rsidR="0039504C" w:rsidRDefault="0039504C" w:rsidP="000C53CF">
      <w:r>
        <w:separator/>
      </w:r>
    </w:p>
  </w:endnote>
  <w:endnote w:type="continuationSeparator" w:id="0">
    <w:p w14:paraId="0FB2F649" w14:textId="77777777" w:rsidR="0039504C" w:rsidRDefault="0039504C" w:rsidP="000C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9E6A" w14:textId="1CF348AA" w:rsidR="000C53CF" w:rsidRPr="001733AC" w:rsidRDefault="006D3B51">
    <w:pPr>
      <w:pStyle w:val="Peu"/>
      <w:rPr>
        <w:rFonts w:ascii="Helvetica Light*" w:hAnsi="Helvetica Light*"/>
        <w:sz w:val="14"/>
      </w:rPr>
    </w:pPr>
    <w:r w:rsidRPr="006D3B51">
      <w:rPr>
        <w:rFonts w:ascii="Helvetica Light*" w:hAnsi="Helvetica Light*"/>
        <w:sz w:val="14"/>
      </w:rPr>
      <w:t>https://recercaiuniversitats.gencat.cat/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051C" w14:textId="77777777" w:rsidR="0039504C" w:rsidRDefault="0039504C" w:rsidP="000C53CF">
      <w:r>
        <w:separator/>
      </w:r>
    </w:p>
  </w:footnote>
  <w:footnote w:type="continuationSeparator" w:id="0">
    <w:p w14:paraId="24D9A8B8" w14:textId="77777777" w:rsidR="0039504C" w:rsidRDefault="0039504C" w:rsidP="000C53CF">
      <w:r>
        <w:continuationSeparator/>
      </w:r>
    </w:p>
  </w:footnote>
  <w:footnote w:id="1">
    <w:p w14:paraId="2C8DBAD8" w14:textId="755F413D" w:rsidR="002B1E22" w:rsidRPr="002B1E22" w:rsidRDefault="002B1E22" w:rsidP="003C5340">
      <w:pPr>
        <w:pStyle w:val="Textdenotaapeudepgina"/>
      </w:pPr>
      <w:r w:rsidRPr="002B1E22">
        <w:rPr>
          <w:b/>
        </w:rPr>
        <w:t>*</w:t>
      </w:r>
      <w:r w:rsidRPr="002B1E22">
        <w:t>Aquests camps són obligatoris, en la Fase 1 de PIMPEU.</w:t>
      </w:r>
    </w:p>
    <w:p w14:paraId="2336E9BE" w14:textId="4E54F6D2" w:rsidR="003C5340" w:rsidRPr="002B1E22" w:rsidRDefault="003C5340" w:rsidP="003C5340">
      <w:pPr>
        <w:pStyle w:val="Textdenotaapeudepgina"/>
      </w:pPr>
      <w:r w:rsidRPr="002B1E22">
        <w:t>En cas que s’hagi d’incorporar informació nova respecte a centres, ubicacions, universitats o institucions d’interès caldrà indicar-ho a l’apartat d’observacions.</w:t>
      </w:r>
    </w:p>
    <w:p w14:paraId="343FBAD8" w14:textId="77777777" w:rsidR="003C5340" w:rsidRPr="002B1E22" w:rsidRDefault="003C5340" w:rsidP="003C5340">
      <w:pPr>
        <w:pStyle w:val="Textdenotaapeudepgina"/>
      </w:pPr>
    </w:p>
    <w:p w14:paraId="001BAB33" w14:textId="6CEEE0E7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En cas que es tracti d’un centre de nova adscripció, caldrà informar qui és el titular, justificació de la seva adscripció, així com una planificació de l’activitat acadèmica del centre, per a un període de 3 anys.</w:t>
      </w:r>
    </w:p>
  </w:footnote>
  <w:footnote w:id="2">
    <w:p w14:paraId="0034E495" w14:textId="01BD1B79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Edifici o edificis on s’impartirà la docència de l’estudi.</w:t>
      </w:r>
    </w:p>
  </w:footnote>
  <w:footnote w:id="3">
    <w:p w14:paraId="51C0158E" w14:textId="1657F969" w:rsidR="003C5340" w:rsidRPr="002B1E22" w:rsidRDefault="003C5340" w:rsidP="006B5A3A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En cas afirmatiu, seria convenient indicar la previsió d’universitats participants.</w:t>
      </w:r>
    </w:p>
  </w:footnote>
  <w:footnote w:id="4">
    <w:p w14:paraId="3F7C75FA" w14:textId="45DC54A7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Caldrà informar, al camp observacions, el nombre de places de nou accés per a cada modalitat.</w:t>
      </w:r>
    </w:p>
  </w:footnote>
  <w:footnote w:id="5">
    <w:p w14:paraId="5E84BC8E" w14:textId="74E40EB2" w:rsidR="003C5340" w:rsidRPr="002B1E22" w:rsidRDefault="003C5340">
      <w:pPr>
        <w:pStyle w:val="Textdenotaapeudepgina"/>
      </w:pPr>
      <w:r w:rsidRPr="002B1E22">
        <w:rPr>
          <w:rStyle w:val="Refernciadenotaapeudepgina"/>
        </w:rPr>
        <w:footnoteRef/>
      </w:r>
      <w:r w:rsidRPr="002B1E22">
        <w:t xml:space="preserve"> Cal indicar les estructures curriculars específiques, que desenvolupin estratègies metodològiques d’innovació docent diferenciades, per aprofundir en innovacions ja presents en el sistema o plantejar-ne de noves (per exemple, estudis dobles, graus oberts, entrades comunes, formació dual, aula invertida, competències multilingües).</w:t>
      </w:r>
    </w:p>
    <w:p w14:paraId="7629BD4A" w14:textId="52A7081B" w:rsidR="003C5340" w:rsidRDefault="003C5340" w:rsidP="003C5340">
      <w:pPr>
        <w:pStyle w:val="Textdenotaapeudepgina"/>
      </w:pPr>
    </w:p>
  </w:footnote>
  <w:footnote w:id="6">
    <w:p w14:paraId="1E1339F2" w14:textId="284910F7" w:rsidR="00BC5748" w:rsidRDefault="00BC5748" w:rsidP="00BC5748">
      <w:pPr>
        <w:pStyle w:val="Textdenotaapeudepgina"/>
      </w:pPr>
      <w:r w:rsidRPr="0064574A">
        <w:rPr>
          <w:rStyle w:val="Refernciadenotaapeudepgina"/>
          <w:b/>
        </w:rPr>
        <w:footnoteRef/>
      </w:r>
      <w:r w:rsidRPr="0064574A">
        <w:rPr>
          <w:b/>
        </w:rPr>
        <w:t xml:space="preserve"> </w:t>
      </w:r>
      <w:r w:rsidRPr="00DA4ADE">
        <w:t>En cas que no s’hagi aportat</w:t>
      </w:r>
      <w:r>
        <w:t>,</w:t>
      </w:r>
      <w:r w:rsidRPr="00DA4ADE">
        <w:t xml:space="preserve"> anteriorment</w:t>
      </w:r>
      <w:r>
        <w:t>,</w:t>
      </w:r>
      <w:r w:rsidRPr="00DA4ADE">
        <w:t xml:space="preserve"> </w:t>
      </w:r>
      <w:r>
        <w:t xml:space="preserve">la </w:t>
      </w:r>
      <w:r w:rsidRPr="00DA4ADE">
        <w:t>planificació estratègica acadèmica del centre</w:t>
      </w:r>
      <w:r>
        <w:t>, la universitat podrà adjuntar una</w:t>
      </w:r>
      <w:r w:rsidRPr="00DA4ADE">
        <w:t xml:space="preserve"> planificació pluriennal dels estudis dels seus centres, a mig termini (període de tres anys).</w:t>
      </w:r>
    </w:p>
    <w:p w14:paraId="161C91D9" w14:textId="77777777" w:rsidR="00591107" w:rsidRPr="00DA4ADE" w:rsidRDefault="00591107" w:rsidP="00BC5748">
      <w:pPr>
        <w:pStyle w:val="Textdenotaapeudepgina"/>
        <w:rPr>
          <w:rStyle w:val="Refernciadenotaapeudepgi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0D3C" w14:textId="77777777" w:rsidR="000C53CF" w:rsidRPr="00A92E12" w:rsidRDefault="00AE44CE" w:rsidP="000C53CF">
    <w:pPr>
      <w:spacing w:line="240" w:lineRule="exact"/>
      <w:rPr>
        <w:rFonts w:ascii="Helvetica Light*" w:hAnsi="Helvetica Light*"/>
        <w:spacing w:val="-3"/>
        <w:sz w:val="18"/>
        <w:szCs w:val="18"/>
      </w:rPr>
    </w:pPr>
    <w:r>
      <w:rPr>
        <w:rFonts w:ascii="Arial" w:hAnsi="Arial" w:cs="Arial"/>
        <w:noProof/>
        <w:lang w:eastAsia="ca-ES"/>
      </w:rPr>
      <w:drawing>
        <wp:anchor distT="0" distB="0" distL="114300" distR="114300" simplePos="0" relativeHeight="251661824" behindDoc="1" locked="0" layoutInCell="1" allowOverlap="1" wp14:anchorId="746D38B0" wp14:editId="07777777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3495675" cy="628650"/>
          <wp:effectExtent l="0" t="0" r="9525" b="0"/>
          <wp:wrapTight wrapText="bothSides">
            <wp:wrapPolygon edited="0">
              <wp:start x="0" y="0"/>
              <wp:lineTo x="0" y="20945"/>
              <wp:lineTo x="21541" y="20945"/>
              <wp:lineTo x="21541" y="0"/>
              <wp:lineTo x="0" y="0"/>
            </wp:wrapPolygon>
          </wp:wrapTight>
          <wp:docPr id="19" name="Imatge 19" descr="C:\Users\78077126S\AppData\Local\Microsoft\Windows\INetCache\Content.Word\Logo_REU_DG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78077126S\AppData\Local\Microsoft\Windows\INetCache\Content.Word\Logo_REU_DG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C0B"/>
    <w:multiLevelType w:val="hybridMultilevel"/>
    <w:tmpl w:val="D632B3CE"/>
    <w:lvl w:ilvl="0" w:tplc="FFFFFFFF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5A6"/>
    <w:multiLevelType w:val="hybridMultilevel"/>
    <w:tmpl w:val="CE16B72A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B18"/>
    <w:multiLevelType w:val="hybridMultilevel"/>
    <w:tmpl w:val="82767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1B06"/>
    <w:multiLevelType w:val="hybridMultilevel"/>
    <w:tmpl w:val="31CA664E"/>
    <w:lvl w:ilvl="0" w:tplc="695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3753280">
    <w:abstractNumId w:val="4"/>
  </w:num>
  <w:num w:numId="2" w16cid:durableId="1833714378">
    <w:abstractNumId w:val="2"/>
  </w:num>
  <w:num w:numId="3" w16cid:durableId="380400616">
    <w:abstractNumId w:val="0"/>
  </w:num>
  <w:num w:numId="4" w16cid:durableId="539244914">
    <w:abstractNumId w:val="1"/>
  </w:num>
  <w:num w:numId="5" w16cid:durableId="21909060">
    <w:abstractNumId w:val="5"/>
  </w:num>
  <w:num w:numId="6" w16cid:durableId="1815759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CF"/>
    <w:rsid w:val="000016CF"/>
    <w:rsid w:val="00091958"/>
    <w:rsid w:val="000B629F"/>
    <w:rsid w:val="000C53CF"/>
    <w:rsid w:val="000C6D78"/>
    <w:rsid w:val="000D3286"/>
    <w:rsid w:val="0011593D"/>
    <w:rsid w:val="001532F6"/>
    <w:rsid w:val="001733AC"/>
    <w:rsid w:val="001948F8"/>
    <w:rsid w:val="001C146D"/>
    <w:rsid w:val="001F3D65"/>
    <w:rsid w:val="00245F5A"/>
    <w:rsid w:val="00256928"/>
    <w:rsid w:val="002572BD"/>
    <w:rsid w:val="002B1E22"/>
    <w:rsid w:val="002C47C3"/>
    <w:rsid w:val="00384E14"/>
    <w:rsid w:val="00394094"/>
    <w:rsid w:val="0039504C"/>
    <w:rsid w:val="003A0F01"/>
    <w:rsid w:val="003C33AE"/>
    <w:rsid w:val="003C5340"/>
    <w:rsid w:val="00413B62"/>
    <w:rsid w:val="00442DA6"/>
    <w:rsid w:val="00497D1D"/>
    <w:rsid w:val="004B57F7"/>
    <w:rsid w:val="004C14AB"/>
    <w:rsid w:val="004C4453"/>
    <w:rsid w:val="004C51AB"/>
    <w:rsid w:val="00525157"/>
    <w:rsid w:val="0052722F"/>
    <w:rsid w:val="00582AD3"/>
    <w:rsid w:val="005876B5"/>
    <w:rsid w:val="00591107"/>
    <w:rsid w:val="005931B7"/>
    <w:rsid w:val="005A193C"/>
    <w:rsid w:val="005F11E8"/>
    <w:rsid w:val="0064574A"/>
    <w:rsid w:val="00676122"/>
    <w:rsid w:val="00686A29"/>
    <w:rsid w:val="006A4F9D"/>
    <w:rsid w:val="006B5A3A"/>
    <w:rsid w:val="006C41B5"/>
    <w:rsid w:val="006D3B51"/>
    <w:rsid w:val="006E5C9C"/>
    <w:rsid w:val="00717000"/>
    <w:rsid w:val="00771907"/>
    <w:rsid w:val="007B74BF"/>
    <w:rsid w:val="00857D36"/>
    <w:rsid w:val="00891EE4"/>
    <w:rsid w:val="0089757C"/>
    <w:rsid w:val="008D162F"/>
    <w:rsid w:val="00914C70"/>
    <w:rsid w:val="00922853"/>
    <w:rsid w:val="00925110"/>
    <w:rsid w:val="009335C1"/>
    <w:rsid w:val="00936FEC"/>
    <w:rsid w:val="00940C08"/>
    <w:rsid w:val="00960A20"/>
    <w:rsid w:val="0096460A"/>
    <w:rsid w:val="00971C78"/>
    <w:rsid w:val="00A032D5"/>
    <w:rsid w:val="00A92E12"/>
    <w:rsid w:val="00AA7892"/>
    <w:rsid w:val="00AC7AF0"/>
    <w:rsid w:val="00AE44CE"/>
    <w:rsid w:val="00B14B22"/>
    <w:rsid w:val="00B17D7C"/>
    <w:rsid w:val="00B40769"/>
    <w:rsid w:val="00B70150"/>
    <w:rsid w:val="00B934A2"/>
    <w:rsid w:val="00B934EF"/>
    <w:rsid w:val="00BA48B3"/>
    <w:rsid w:val="00BC5748"/>
    <w:rsid w:val="00BD626E"/>
    <w:rsid w:val="00BE6D70"/>
    <w:rsid w:val="00BF1352"/>
    <w:rsid w:val="00C0295B"/>
    <w:rsid w:val="00C542D2"/>
    <w:rsid w:val="00C76C36"/>
    <w:rsid w:val="00CB6F05"/>
    <w:rsid w:val="00D82A3B"/>
    <w:rsid w:val="00DE46D4"/>
    <w:rsid w:val="00DF0150"/>
    <w:rsid w:val="00E25333"/>
    <w:rsid w:val="00E41571"/>
    <w:rsid w:val="00EC2CC0"/>
    <w:rsid w:val="00ED4146"/>
    <w:rsid w:val="00F366D1"/>
    <w:rsid w:val="00FB2D0A"/>
    <w:rsid w:val="00FE3B19"/>
    <w:rsid w:val="00FF54B4"/>
    <w:rsid w:val="052AC846"/>
    <w:rsid w:val="05FAEB84"/>
    <w:rsid w:val="076C093F"/>
    <w:rsid w:val="07F8A27E"/>
    <w:rsid w:val="0A7672ED"/>
    <w:rsid w:val="0CF7A5C5"/>
    <w:rsid w:val="0F57FE7A"/>
    <w:rsid w:val="13EA67B8"/>
    <w:rsid w:val="14DB6A91"/>
    <w:rsid w:val="1DAEF129"/>
    <w:rsid w:val="1DE00FE9"/>
    <w:rsid w:val="201CFC63"/>
    <w:rsid w:val="23334751"/>
    <w:rsid w:val="23805D9C"/>
    <w:rsid w:val="2457A5A9"/>
    <w:rsid w:val="25570FDA"/>
    <w:rsid w:val="2AC9411A"/>
    <w:rsid w:val="2B1E43F0"/>
    <w:rsid w:val="2CF98A25"/>
    <w:rsid w:val="308E3526"/>
    <w:rsid w:val="353E207D"/>
    <w:rsid w:val="35C70B5D"/>
    <w:rsid w:val="3764F4BF"/>
    <w:rsid w:val="3AFF7A2A"/>
    <w:rsid w:val="3C2C686E"/>
    <w:rsid w:val="3C67A081"/>
    <w:rsid w:val="3D634C0C"/>
    <w:rsid w:val="3E2740DB"/>
    <w:rsid w:val="3F79E5A7"/>
    <w:rsid w:val="408B16B0"/>
    <w:rsid w:val="42EA76C9"/>
    <w:rsid w:val="49053AC8"/>
    <w:rsid w:val="49207BD5"/>
    <w:rsid w:val="4959B84D"/>
    <w:rsid w:val="57309F5F"/>
    <w:rsid w:val="575C3183"/>
    <w:rsid w:val="589B1188"/>
    <w:rsid w:val="5A36E1E9"/>
    <w:rsid w:val="5AFB6A3D"/>
    <w:rsid w:val="5B406F47"/>
    <w:rsid w:val="63C7B105"/>
    <w:rsid w:val="69658271"/>
    <w:rsid w:val="6AED5BAA"/>
    <w:rsid w:val="6BF0C39A"/>
    <w:rsid w:val="6FAF18FE"/>
    <w:rsid w:val="70DEB66A"/>
    <w:rsid w:val="71C39EEE"/>
    <w:rsid w:val="77F7FE95"/>
    <w:rsid w:val="7A834CDE"/>
    <w:rsid w:val="7ABBF19A"/>
    <w:rsid w:val="7C0645F1"/>
    <w:rsid w:val="7FB1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AD7A"/>
  <w15:docId w15:val="{7AAED84E-FB8B-446D-A12E-2097DFF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48"/>
    <w:rPr>
      <w:rFonts w:ascii="Times New Roman" w:eastAsia="Times New Roman" w:hAnsi="Times New Roman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C53C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C53CF"/>
  </w:style>
  <w:style w:type="paragraph" w:styleId="Peu">
    <w:name w:val="footer"/>
    <w:basedOn w:val="Normal"/>
    <w:link w:val="PeuCar"/>
    <w:unhideWhenUsed/>
    <w:rsid w:val="000C53C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0C53CF"/>
  </w:style>
  <w:style w:type="paragraph" w:styleId="Textdeglobus">
    <w:name w:val="Balloon Text"/>
    <w:basedOn w:val="Normal"/>
    <w:link w:val="TextdeglobusCar"/>
    <w:uiPriority w:val="99"/>
    <w:semiHidden/>
    <w:unhideWhenUsed/>
    <w:rsid w:val="00936FE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36FEC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semiHidden/>
    <w:rsid w:val="00BC5748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C5748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BC5748"/>
    <w:rPr>
      <w:vertAlign w:val="superscript"/>
    </w:rPr>
  </w:style>
  <w:style w:type="paragraph" w:customStyle="1" w:styleId="Quadrculamitjana1mfasi21">
    <w:name w:val="Quadrícula mitjana 1: èmfasi 21"/>
    <w:basedOn w:val="Normal"/>
    <w:uiPriority w:val="34"/>
    <w:qFormat/>
    <w:rsid w:val="00BC5748"/>
    <w:pPr>
      <w:ind w:left="708"/>
    </w:pPr>
  </w:style>
  <w:style w:type="paragraph" w:styleId="Pargrafdellista">
    <w:name w:val="List Paragraph"/>
    <w:basedOn w:val="Normal"/>
    <w:uiPriority w:val="34"/>
    <w:qFormat/>
    <w:rsid w:val="00BC5748"/>
    <w:pPr>
      <w:ind w:left="720"/>
      <w:contextualSpacing/>
    </w:pPr>
  </w:style>
  <w:style w:type="character" w:styleId="Refernciadenotaalfinal">
    <w:name w:val="endnote reference"/>
    <w:basedOn w:val="Lletraperdefectedelpargraf"/>
    <w:uiPriority w:val="99"/>
    <w:semiHidden/>
    <w:unhideWhenUsed/>
    <w:rPr>
      <w:vertAlign w:val="superscrip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193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193C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193C"/>
    <w:rPr>
      <w:rFonts w:ascii="Times New Roman" w:eastAsia="Times New Roman" w:hAnsi="Times New Roman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193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193C"/>
    <w:rPr>
      <w:rFonts w:ascii="Times New Roman" w:eastAsia="Times New Roman" w:hAnsi="Times New Roman"/>
      <w:b/>
      <w:bCs/>
      <w:lang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532F6"/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1532F6"/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3073115v\Downloads\REU_DGU_plantill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ABF5F2-3549-4C16-A0CC-026A067F79E9}">
  <we:reference id="ed452a3f-c68b-45d7-8f96-72f52fc3dfc3" version="1.0.1.0" store="EXCatalog" storeType="EXCatalog"/>
  <we:alternateReferences>
    <we:reference id="WA104381727" version="1.0.1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A8B772A6F84A8F5FF30D962877A0" ma:contentTypeVersion="19" ma:contentTypeDescription="Crea un document nou" ma:contentTypeScope="" ma:versionID="e3d4a050b61d53042f50d0f94ed1e763">
  <xsd:schema xmlns:xsd="http://www.w3.org/2001/XMLSchema" xmlns:xs="http://www.w3.org/2001/XMLSchema" xmlns:p="http://schemas.microsoft.com/office/2006/metadata/properties" xmlns:ns2="d6b26a27-abec-44be-aa02-b251e125052f" xmlns:ns3="0125964f-4cf1-4645-9c9a-85bc39911852" targetNamespace="http://schemas.microsoft.com/office/2006/metadata/properties" ma:root="true" ma:fieldsID="4d03faabe0c247093e15e4c5a6f7f33b" ns2:_="" ns3:_="">
    <xsd:import namespace="d6b26a27-abec-44be-aa02-b251e125052f"/>
    <xsd:import namespace="0125964f-4cf1-4645-9c9a-85bc3991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ihor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6a27-abec-44be-aa02-b251e125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ihora" ma:index="20" nillable="true" ma:displayName="data i hora" ma:format="DateTime" ma:internalName="dataihora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964f-4cf1-4645-9c9a-85bc3991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d4439-2d34-459a-a6a9-ef6065dde9b1}" ma:internalName="TaxCatchAll" ma:showField="CatchAllData" ma:web="0125964f-4cf1-4645-9c9a-85bc3991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6a27-abec-44be-aa02-b251e125052f">
      <Terms xmlns="http://schemas.microsoft.com/office/infopath/2007/PartnerControls"/>
    </lcf76f155ced4ddcb4097134ff3c332f>
    <TaxCatchAll xmlns="0125964f-4cf1-4645-9c9a-85bc39911852" xsi:nil="true"/>
    <dataihora xmlns="d6b26a27-abec-44be-aa02-b251e12505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DEC5-2789-4FD6-B12A-3AA22903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6a27-abec-44be-aa02-b251e125052f"/>
    <ds:schemaRef ds:uri="0125964f-4cf1-4645-9c9a-85bc3991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9E6AC-EE21-4119-8DDF-D088DD7C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8B4D3-FEE5-43C8-A36E-7514A6189596}">
  <ds:schemaRefs>
    <ds:schemaRef ds:uri="http://schemas.microsoft.com/office/2006/metadata/properties"/>
    <ds:schemaRef ds:uri="http://schemas.microsoft.com/office/infopath/2007/PartnerControls"/>
    <ds:schemaRef ds:uri="d6b26a27-abec-44be-aa02-b251e125052f"/>
    <ds:schemaRef ds:uri="0125964f-4cf1-4645-9c9a-85bc39911852"/>
  </ds:schemaRefs>
</ds:datastoreItem>
</file>

<file path=customXml/itemProps4.xml><?xml version="1.0" encoding="utf-8"?>
<ds:datastoreItem xmlns:ds="http://schemas.openxmlformats.org/officeDocument/2006/customXml" ds:itemID="{83034F36-BD42-4379-A0B3-04610AE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REU_DGU_plantilla</Template>
  <TotalTime>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REU_DGU_plantilla</vt:lpstr>
    </vt:vector>
  </TitlesOfParts>
  <Company>Generalitat de Catalunya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REU_DGU_plantilla</dc:title>
  <dc:subject/>
  <dc:creator>Anna Catalan</dc:creator>
  <cp:keywords>Plantilla, REU, Recerca, universitats</cp:keywords>
  <cp:lastModifiedBy>Antonio Chico Ceprian</cp:lastModifiedBy>
  <cp:revision>2</cp:revision>
  <dcterms:created xsi:type="dcterms:W3CDTF">2024-12-04T09:42:00Z</dcterms:created>
  <dcterms:modified xsi:type="dcterms:W3CDTF">2024-12-04T09:42:00Z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0x010100B910A8B772A6F84A8F5FF30D962877A0</vt:lpwstr>
  </property>
  <property fmtid="{D5CDD505-2E9C-101B-9397-08002B2CF9AE}" pid="3" name="MediaServiceImageTags">
    <vt:lpwstr/>
  </property>
</Properties>
</file>